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3E" w:rsidRPr="00B75D16" w:rsidRDefault="00D8183E" w:rsidP="00B75D16">
      <w:pPr>
        <w:ind w:firstLineChars="1000" w:firstLine="3600"/>
        <w:rPr>
          <w:sz w:val="36"/>
          <w:szCs w:val="36"/>
        </w:rPr>
      </w:pPr>
      <w:bookmarkStart w:id="0" w:name="_GoBack"/>
      <w:bookmarkEnd w:id="0"/>
      <w:r w:rsidRPr="00B75D16">
        <w:rPr>
          <w:rFonts w:hint="eastAsia"/>
          <w:sz w:val="36"/>
          <w:szCs w:val="36"/>
        </w:rPr>
        <w:t>拍卖公告</w:t>
      </w:r>
    </w:p>
    <w:p w:rsidR="00D8183E" w:rsidRPr="00B75D16" w:rsidRDefault="00D8183E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受委托，我公司定于</w:t>
      </w:r>
      <w:r w:rsidRPr="00B75D16">
        <w:rPr>
          <w:sz w:val="28"/>
          <w:szCs w:val="28"/>
        </w:rPr>
        <w:t> 2018</w:t>
      </w:r>
      <w:r w:rsidRPr="00B75D16">
        <w:rPr>
          <w:rFonts w:hint="eastAsia"/>
          <w:sz w:val="28"/>
          <w:szCs w:val="28"/>
        </w:rPr>
        <w:t>年</w:t>
      </w:r>
      <w:r w:rsidRPr="00B75D16">
        <w:rPr>
          <w:sz w:val="28"/>
          <w:szCs w:val="28"/>
        </w:rPr>
        <w:t>5</w:t>
      </w:r>
      <w:r w:rsidRPr="00B75D16">
        <w:rPr>
          <w:rFonts w:hint="eastAsia"/>
          <w:sz w:val="28"/>
          <w:szCs w:val="28"/>
        </w:rPr>
        <w:t>月</w:t>
      </w:r>
      <w:r w:rsidRPr="00B75D16">
        <w:rPr>
          <w:sz w:val="28"/>
          <w:szCs w:val="28"/>
        </w:rPr>
        <w:t>24</w:t>
      </w:r>
      <w:r w:rsidRPr="00B75D16">
        <w:rPr>
          <w:rFonts w:hint="eastAsia"/>
          <w:sz w:val="28"/>
          <w:szCs w:val="28"/>
        </w:rPr>
        <w:t>日</w:t>
      </w:r>
      <w:r w:rsidRPr="00B75D16">
        <w:rPr>
          <w:sz w:val="28"/>
          <w:szCs w:val="28"/>
        </w:rPr>
        <w:t>9</w:t>
      </w:r>
      <w:r w:rsidRPr="00B75D16">
        <w:rPr>
          <w:rFonts w:hint="eastAsia"/>
          <w:sz w:val="28"/>
          <w:szCs w:val="28"/>
        </w:rPr>
        <w:t>时，在公司六楼对下列标的公开拍卖：</w:t>
      </w:r>
    </w:p>
    <w:p w:rsidR="00D8183E" w:rsidRPr="00B75D16" w:rsidRDefault="00D8183E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1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89</w:t>
      </w:r>
      <w:r w:rsidRPr="00B75D16">
        <w:rPr>
          <w:rFonts w:hint="eastAsia"/>
          <w:sz w:val="28"/>
          <w:szCs w:val="28"/>
        </w:rPr>
        <w:t>万元，有法院判决书、执行裁定书，此次拍卖标的为执行裁定后剩余债权（判决以后所发生的利息，由买受人自行申请执行）起拍价：</w:t>
      </w:r>
      <w:r w:rsidRPr="00B75D16">
        <w:rPr>
          <w:sz w:val="28"/>
          <w:szCs w:val="28"/>
        </w:rPr>
        <w:t>89</w:t>
      </w:r>
      <w:r w:rsidRPr="00B75D16">
        <w:rPr>
          <w:rFonts w:hint="eastAsia"/>
          <w:sz w:val="28"/>
          <w:szCs w:val="28"/>
        </w:rPr>
        <w:t>万元。</w:t>
      </w:r>
    </w:p>
    <w:p w:rsidR="00D8183E" w:rsidRPr="00B75D16" w:rsidRDefault="00D8183E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2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109</w:t>
      </w:r>
      <w:r w:rsidRPr="00B75D16">
        <w:rPr>
          <w:rFonts w:hint="eastAsia"/>
          <w:sz w:val="28"/>
          <w:szCs w:val="28"/>
        </w:rPr>
        <w:t>万元，有法院判决书、执行裁定书，此次拍卖标的为执行裁定后剩余债权（判决以后所发生的利息，由买受人自行申请执行）起拍价：</w:t>
      </w:r>
      <w:r w:rsidRPr="00B75D16">
        <w:rPr>
          <w:sz w:val="28"/>
          <w:szCs w:val="28"/>
        </w:rPr>
        <w:t>109</w:t>
      </w:r>
      <w:r w:rsidRPr="00B75D16">
        <w:rPr>
          <w:rFonts w:hint="eastAsia"/>
          <w:sz w:val="28"/>
          <w:szCs w:val="28"/>
        </w:rPr>
        <w:t>万元。</w:t>
      </w:r>
    </w:p>
    <w:p w:rsidR="00D8183E" w:rsidRPr="00B75D16" w:rsidRDefault="00D8183E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3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2500</w:t>
      </w:r>
      <w:r w:rsidRPr="00B75D16">
        <w:rPr>
          <w:rFonts w:hint="eastAsia"/>
          <w:sz w:val="28"/>
          <w:szCs w:val="28"/>
        </w:rPr>
        <w:t>万元，该宗债权抵押物为海域使用权，三块，总面积：</w:t>
      </w:r>
      <w:r w:rsidRPr="00B75D16">
        <w:rPr>
          <w:sz w:val="28"/>
          <w:szCs w:val="28"/>
        </w:rPr>
        <w:t>279.8473</w:t>
      </w:r>
      <w:r w:rsidRPr="00B75D16">
        <w:rPr>
          <w:rFonts w:hint="eastAsia"/>
          <w:sz w:val="28"/>
          <w:szCs w:val="28"/>
        </w:rPr>
        <w:t>公顷，（有海域证，有法院判决书）地址：凌海市大有乡张家村，起拍价：</w:t>
      </w:r>
      <w:r w:rsidRPr="00B75D16">
        <w:rPr>
          <w:sz w:val="28"/>
          <w:szCs w:val="28"/>
        </w:rPr>
        <w:t>2500</w:t>
      </w:r>
      <w:r w:rsidRPr="00B75D16">
        <w:rPr>
          <w:rFonts w:hint="eastAsia"/>
          <w:sz w:val="28"/>
          <w:szCs w:val="28"/>
        </w:rPr>
        <w:t>万元。</w:t>
      </w:r>
    </w:p>
    <w:p w:rsidR="00D8183E" w:rsidRPr="00B75D16" w:rsidRDefault="00D8183E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4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1500</w:t>
      </w:r>
      <w:r w:rsidRPr="00B75D16">
        <w:rPr>
          <w:rFonts w:hint="eastAsia"/>
          <w:sz w:val="28"/>
          <w:szCs w:val="28"/>
        </w:rPr>
        <w:t>万元，该宗债权抵押物为北镇福第酒店商服楼，</w:t>
      </w:r>
      <w:r w:rsidRPr="00B75D16">
        <w:rPr>
          <w:sz w:val="28"/>
          <w:szCs w:val="28"/>
        </w:rPr>
        <w:t>1—14</w:t>
      </w:r>
      <w:r w:rsidRPr="00B75D16">
        <w:rPr>
          <w:rFonts w:hint="eastAsia"/>
          <w:sz w:val="28"/>
          <w:szCs w:val="28"/>
        </w:rPr>
        <w:t>层，面积：</w:t>
      </w:r>
      <w:r w:rsidRPr="00B75D16">
        <w:rPr>
          <w:sz w:val="28"/>
          <w:szCs w:val="28"/>
        </w:rPr>
        <w:t>4684.06</w:t>
      </w:r>
      <w:r w:rsidRPr="00B75D16">
        <w:rPr>
          <w:rFonts w:hint="eastAsia"/>
          <w:sz w:val="28"/>
          <w:szCs w:val="28"/>
        </w:rPr>
        <w:t>㎡，有房屋他项权证、有法院判决书，地址：北镇街道办事处南关社区酒店南</w:t>
      </w:r>
      <w:r w:rsidRPr="00B75D16">
        <w:rPr>
          <w:sz w:val="28"/>
          <w:szCs w:val="28"/>
        </w:rPr>
        <w:t>4</w:t>
      </w:r>
      <w:r w:rsidRPr="00B75D16">
        <w:rPr>
          <w:rFonts w:hint="eastAsia"/>
          <w:sz w:val="28"/>
          <w:szCs w:val="28"/>
        </w:rPr>
        <w:t>栋；商服用地，面积：</w:t>
      </w:r>
      <w:r w:rsidRPr="00B75D16">
        <w:rPr>
          <w:sz w:val="28"/>
          <w:szCs w:val="28"/>
        </w:rPr>
        <w:t>399</w:t>
      </w:r>
      <w:r w:rsidRPr="00B75D16">
        <w:rPr>
          <w:rFonts w:hint="eastAsia"/>
          <w:sz w:val="28"/>
          <w:szCs w:val="28"/>
        </w:rPr>
        <w:t>㎡，有证，有法院判决书，地址：北镇街道办事处南关社区，起拍价：</w:t>
      </w:r>
      <w:r w:rsidRPr="00B75D16">
        <w:rPr>
          <w:sz w:val="28"/>
          <w:szCs w:val="28"/>
        </w:rPr>
        <w:t>1500</w:t>
      </w:r>
      <w:r w:rsidRPr="00B75D16">
        <w:rPr>
          <w:rFonts w:hint="eastAsia"/>
          <w:sz w:val="28"/>
          <w:szCs w:val="28"/>
        </w:rPr>
        <w:t>万元。</w:t>
      </w:r>
    </w:p>
    <w:p w:rsidR="00D8183E" w:rsidRPr="00B75D16" w:rsidRDefault="00D8183E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5</w:t>
      </w:r>
      <w:r w:rsidRPr="00B75D16">
        <w:rPr>
          <w:rFonts w:hint="eastAsia"/>
          <w:sz w:val="28"/>
          <w:szCs w:val="28"/>
        </w:rPr>
        <w:t>、债权，该宗债权抵押物为住宅楼，</w:t>
      </w:r>
      <w:r w:rsidRPr="00B75D16">
        <w:rPr>
          <w:sz w:val="28"/>
          <w:szCs w:val="28"/>
        </w:rPr>
        <w:t>2—15</w:t>
      </w:r>
      <w:r w:rsidRPr="00B75D16">
        <w:rPr>
          <w:rFonts w:hint="eastAsia"/>
          <w:sz w:val="28"/>
          <w:szCs w:val="28"/>
        </w:rPr>
        <w:t>层，</w:t>
      </w:r>
      <w:r w:rsidRPr="00B75D16">
        <w:rPr>
          <w:sz w:val="28"/>
          <w:szCs w:val="28"/>
        </w:rPr>
        <w:t>62</w:t>
      </w:r>
      <w:r w:rsidRPr="00B75D16">
        <w:rPr>
          <w:rFonts w:hint="eastAsia"/>
          <w:sz w:val="28"/>
          <w:szCs w:val="28"/>
        </w:rPr>
        <w:t>户，面积：</w:t>
      </w:r>
      <w:r w:rsidRPr="00B75D16">
        <w:rPr>
          <w:sz w:val="28"/>
          <w:szCs w:val="28"/>
        </w:rPr>
        <w:t>6146.01</w:t>
      </w:r>
      <w:r w:rsidRPr="00B75D16">
        <w:rPr>
          <w:rFonts w:hint="eastAsia"/>
          <w:sz w:val="28"/>
          <w:szCs w:val="28"/>
        </w:rPr>
        <w:t>㎡，有法院判决书，地址：锦州市经济技术开发区锦港大街观澜阁花苑，起拍价：</w:t>
      </w:r>
      <w:r w:rsidRPr="00B75D16">
        <w:rPr>
          <w:sz w:val="28"/>
          <w:szCs w:val="28"/>
        </w:rPr>
        <w:t>1161.5978</w:t>
      </w:r>
      <w:r w:rsidRPr="00B75D16">
        <w:rPr>
          <w:rFonts w:hint="eastAsia"/>
          <w:sz w:val="28"/>
          <w:szCs w:val="28"/>
        </w:rPr>
        <w:t>万元。</w:t>
      </w:r>
    </w:p>
    <w:p w:rsidR="00D8183E" w:rsidRPr="00B75D16" w:rsidRDefault="00D8183E" w:rsidP="00B75D16">
      <w:pPr>
        <w:spacing w:line="400" w:lineRule="exact"/>
        <w:ind w:firstLineChars="100" w:firstLine="28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房屋明细附后：</w:t>
      </w:r>
    </w:p>
    <w:tbl>
      <w:tblPr>
        <w:tblW w:w="8820" w:type="dxa"/>
        <w:tblInd w:w="93" w:type="dxa"/>
        <w:tblLook w:val="0000"/>
      </w:tblPr>
      <w:tblGrid>
        <w:gridCol w:w="460"/>
        <w:gridCol w:w="1069"/>
        <w:gridCol w:w="456"/>
        <w:gridCol w:w="1156"/>
        <w:gridCol w:w="1158"/>
        <w:gridCol w:w="715"/>
        <w:gridCol w:w="1071"/>
        <w:gridCol w:w="519"/>
        <w:gridCol w:w="999"/>
        <w:gridCol w:w="1217"/>
      </w:tblGrid>
      <w:tr w:rsidR="00D8183E" w:rsidRPr="00B75D16" w:rsidTr="00B75D16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门牌号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层数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起拍价（万元）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门牌号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层数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起拍价（万元）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83.71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15.8212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19.6182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14.8252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19.6182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19.6938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19.6182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14.2714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19.6938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19.4311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14.8252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19.4311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19.4311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19.6938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19.4217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14.8252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14.2658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19.4217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14.8252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19.4217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19.6938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19.4217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14.8252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19.4217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19.6882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19.6938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14.3168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14.7912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19.6882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14.3168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14.7912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19.6882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88.85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16.7927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14.7912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19.6882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19.6882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14.3168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14.7912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88.85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16.7927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135.07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25.5283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135.07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25.5283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25.3336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17.3238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25.3336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25.3336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25.3336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25.3336</w:t>
            </w:r>
          </w:p>
        </w:tc>
      </w:tr>
      <w:tr w:rsidR="00D8183E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88.53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16.7322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135.07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3E" w:rsidRPr="00B75D16" w:rsidRDefault="00D8183E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25.5283</w:t>
            </w:r>
          </w:p>
        </w:tc>
      </w:tr>
    </w:tbl>
    <w:p w:rsidR="00D8183E" w:rsidRPr="00B75D16" w:rsidRDefault="00D8183E" w:rsidP="00B75D16">
      <w:pPr>
        <w:spacing w:line="400" w:lineRule="exact"/>
        <w:ind w:firstLineChars="150" w:firstLine="42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标的物以现场展示为准，本公司提供的材料仅供参考，对标的物瑕疵委托人，拍卖人不承担相关责任。</w:t>
      </w:r>
    </w:p>
    <w:p w:rsidR="00D8183E" w:rsidRPr="00B75D16" w:rsidRDefault="00D8183E" w:rsidP="00B75D16">
      <w:pPr>
        <w:spacing w:line="400" w:lineRule="exact"/>
        <w:ind w:firstLineChars="150" w:firstLine="42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展示地点、时间：本公司及标的现场，</w:t>
      </w:r>
      <w:r w:rsidRPr="00B75D16">
        <w:rPr>
          <w:sz w:val="28"/>
          <w:szCs w:val="28"/>
        </w:rPr>
        <w:t>2018</w:t>
      </w:r>
      <w:r w:rsidRPr="00B75D16">
        <w:rPr>
          <w:rFonts w:hint="eastAsia"/>
          <w:sz w:val="28"/>
          <w:szCs w:val="28"/>
        </w:rPr>
        <w:t>年</w:t>
      </w:r>
      <w:r w:rsidRPr="00B75D16">
        <w:rPr>
          <w:sz w:val="28"/>
          <w:szCs w:val="28"/>
        </w:rPr>
        <w:t>5</w:t>
      </w:r>
      <w:r w:rsidRPr="00B75D16">
        <w:rPr>
          <w:rFonts w:hint="eastAsia"/>
          <w:sz w:val="28"/>
          <w:szCs w:val="28"/>
        </w:rPr>
        <w:t>月</w:t>
      </w:r>
      <w:r w:rsidRPr="00B75D16">
        <w:rPr>
          <w:sz w:val="28"/>
          <w:szCs w:val="28"/>
        </w:rPr>
        <w:t>22</w:t>
      </w:r>
      <w:r w:rsidRPr="00B75D16">
        <w:rPr>
          <w:rFonts w:hint="eastAsia"/>
          <w:sz w:val="28"/>
          <w:szCs w:val="28"/>
        </w:rPr>
        <w:t>日、</w:t>
      </w:r>
      <w:r w:rsidRPr="00B75D16">
        <w:rPr>
          <w:sz w:val="28"/>
          <w:szCs w:val="28"/>
        </w:rPr>
        <w:t>23</w:t>
      </w:r>
      <w:r w:rsidRPr="00B75D16">
        <w:rPr>
          <w:rFonts w:hint="eastAsia"/>
          <w:sz w:val="28"/>
          <w:szCs w:val="28"/>
        </w:rPr>
        <w:t>日。</w:t>
      </w:r>
    </w:p>
    <w:p w:rsidR="00D8183E" w:rsidRPr="00B75D16" w:rsidRDefault="00D8183E" w:rsidP="00B75D16">
      <w:pPr>
        <w:spacing w:line="400" w:lineRule="exact"/>
        <w:ind w:firstLineChars="150" w:firstLine="42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竞买人请于</w:t>
      </w:r>
      <w:r w:rsidRPr="00B75D16">
        <w:rPr>
          <w:sz w:val="28"/>
          <w:szCs w:val="28"/>
        </w:rPr>
        <w:t>2018</w:t>
      </w:r>
      <w:r w:rsidRPr="00B75D16">
        <w:rPr>
          <w:rFonts w:hint="eastAsia"/>
          <w:sz w:val="28"/>
          <w:szCs w:val="28"/>
        </w:rPr>
        <w:t>年</w:t>
      </w:r>
      <w:r w:rsidRPr="00B75D16">
        <w:rPr>
          <w:sz w:val="28"/>
          <w:szCs w:val="28"/>
        </w:rPr>
        <w:t>5</w:t>
      </w:r>
      <w:r w:rsidRPr="00B75D16">
        <w:rPr>
          <w:rFonts w:hint="eastAsia"/>
          <w:sz w:val="28"/>
          <w:szCs w:val="28"/>
        </w:rPr>
        <w:t>月</w:t>
      </w:r>
      <w:r w:rsidRPr="00B75D16">
        <w:rPr>
          <w:sz w:val="28"/>
          <w:szCs w:val="28"/>
        </w:rPr>
        <w:t>23</w:t>
      </w:r>
      <w:r w:rsidRPr="00B75D16">
        <w:rPr>
          <w:rFonts w:hint="eastAsia"/>
          <w:sz w:val="28"/>
          <w:szCs w:val="28"/>
        </w:rPr>
        <w:t>日</w:t>
      </w:r>
      <w:r w:rsidRPr="00B75D16">
        <w:rPr>
          <w:sz w:val="28"/>
          <w:szCs w:val="28"/>
        </w:rPr>
        <w:t>16</w:t>
      </w:r>
      <w:r w:rsidRPr="00B75D16">
        <w:rPr>
          <w:rFonts w:hint="eastAsia"/>
          <w:sz w:val="28"/>
          <w:szCs w:val="28"/>
        </w:rPr>
        <w:t>时前到本公司交纳竞买保证金并办理竞买登记手续。</w:t>
      </w:r>
    </w:p>
    <w:p w:rsidR="00D8183E" w:rsidRPr="00B75D16" w:rsidRDefault="00D8183E" w:rsidP="00B75D16">
      <w:pPr>
        <w:spacing w:line="400" w:lineRule="exact"/>
        <w:ind w:firstLineChars="100" w:firstLine="28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咨询电话：</w:t>
      </w:r>
      <w:r w:rsidRPr="00B75D16">
        <w:rPr>
          <w:sz w:val="28"/>
          <w:szCs w:val="28"/>
        </w:rPr>
        <w:t>0416——2656831</w:t>
      </w:r>
    </w:p>
    <w:p w:rsidR="00D8183E" w:rsidRPr="00B75D16" w:rsidRDefault="00D8183E" w:rsidP="00B75D16">
      <w:pPr>
        <w:spacing w:line="400" w:lineRule="exact"/>
        <w:ind w:firstLineChars="100" w:firstLine="28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公司地址：锦州市古塔区宜昌路二段</w:t>
      </w:r>
      <w:r w:rsidRPr="00B75D16">
        <w:rPr>
          <w:sz w:val="28"/>
          <w:szCs w:val="28"/>
        </w:rPr>
        <w:t>19</w:t>
      </w:r>
      <w:r w:rsidRPr="00B75D16">
        <w:rPr>
          <w:rFonts w:hint="eastAsia"/>
          <w:sz w:val="28"/>
          <w:szCs w:val="28"/>
        </w:rPr>
        <w:t>号。</w:t>
      </w:r>
    </w:p>
    <w:p w:rsidR="00D8183E" w:rsidRPr="00B75D16" w:rsidRDefault="00D8183E" w:rsidP="00B75D16">
      <w:pPr>
        <w:spacing w:line="400" w:lineRule="exact"/>
        <w:rPr>
          <w:sz w:val="28"/>
          <w:szCs w:val="28"/>
        </w:rPr>
      </w:pPr>
      <w:r w:rsidRPr="00B75D16">
        <w:rPr>
          <w:sz w:val="28"/>
          <w:szCs w:val="28"/>
        </w:rPr>
        <w:t> </w:t>
      </w:r>
    </w:p>
    <w:p w:rsidR="00D8183E" w:rsidRDefault="00D8183E" w:rsidP="00B75D16">
      <w:pPr>
        <w:spacing w:line="400" w:lineRule="exact"/>
        <w:rPr>
          <w:sz w:val="28"/>
          <w:szCs w:val="28"/>
        </w:rPr>
      </w:pPr>
    </w:p>
    <w:p w:rsidR="00D8183E" w:rsidRDefault="00D8183E" w:rsidP="00B75D16">
      <w:pPr>
        <w:spacing w:line="400" w:lineRule="exact"/>
        <w:rPr>
          <w:sz w:val="28"/>
          <w:szCs w:val="28"/>
        </w:rPr>
      </w:pPr>
    </w:p>
    <w:p w:rsidR="00D8183E" w:rsidRDefault="00D8183E" w:rsidP="00B75D16">
      <w:pPr>
        <w:spacing w:line="400" w:lineRule="exact"/>
        <w:rPr>
          <w:sz w:val="28"/>
          <w:szCs w:val="28"/>
        </w:rPr>
      </w:pPr>
    </w:p>
    <w:p w:rsidR="00D8183E" w:rsidRPr="00B75D16" w:rsidRDefault="00D8183E" w:rsidP="00B75D16">
      <w:pPr>
        <w:spacing w:line="400" w:lineRule="exact"/>
        <w:ind w:firstLineChars="1750" w:firstLine="490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锦州长城拍卖有限公司</w:t>
      </w:r>
    </w:p>
    <w:p w:rsidR="00D8183E" w:rsidRPr="00B75D16" w:rsidRDefault="00D8183E" w:rsidP="00B75D16">
      <w:pPr>
        <w:spacing w:line="400" w:lineRule="exact"/>
        <w:ind w:firstLineChars="1850" w:firstLine="518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8"/>
        </w:smartTagPr>
        <w:r w:rsidRPr="00B75D16">
          <w:rPr>
            <w:sz w:val="28"/>
            <w:szCs w:val="28"/>
          </w:rPr>
          <w:t>2018</w:t>
        </w:r>
        <w:r w:rsidRPr="00B75D16">
          <w:rPr>
            <w:rFonts w:hint="eastAsia"/>
            <w:sz w:val="28"/>
            <w:szCs w:val="28"/>
          </w:rPr>
          <w:t>年</w:t>
        </w:r>
        <w:r w:rsidRPr="00B75D16">
          <w:rPr>
            <w:sz w:val="28"/>
            <w:szCs w:val="28"/>
          </w:rPr>
          <w:t>5</w:t>
        </w:r>
        <w:r w:rsidRPr="00B75D16">
          <w:rPr>
            <w:rFonts w:hint="eastAsia"/>
            <w:sz w:val="28"/>
            <w:szCs w:val="28"/>
          </w:rPr>
          <w:t>月</w:t>
        </w:r>
        <w:r w:rsidRPr="00B75D16">
          <w:rPr>
            <w:sz w:val="28"/>
            <w:szCs w:val="28"/>
          </w:rPr>
          <w:t>16</w:t>
        </w:r>
        <w:r w:rsidRPr="00B75D16">
          <w:rPr>
            <w:rFonts w:hint="eastAsia"/>
            <w:sz w:val="28"/>
            <w:szCs w:val="28"/>
          </w:rPr>
          <w:t>日</w:t>
        </w:r>
      </w:smartTag>
    </w:p>
    <w:sectPr w:rsidR="00D8183E" w:rsidRPr="00B75D16" w:rsidSect="00FB4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3E" w:rsidRDefault="00D8183E">
      <w:r>
        <w:separator/>
      </w:r>
    </w:p>
  </w:endnote>
  <w:endnote w:type="continuationSeparator" w:id="0">
    <w:p w:rsidR="00D8183E" w:rsidRDefault="00D8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3E" w:rsidRDefault="00D818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3E" w:rsidRDefault="00D818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3E" w:rsidRDefault="00D81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3E" w:rsidRDefault="00D8183E">
      <w:r>
        <w:separator/>
      </w:r>
    </w:p>
  </w:footnote>
  <w:footnote w:type="continuationSeparator" w:id="0">
    <w:p w:rsidR="00D8183E" w:rsidRDefault="00D8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3E" w:rsidRDefault="00D818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3E" w:rsidRDefault="00D8183E" w:rsidP="00B75D1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3E" w:rsidRDefault="00D81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7E44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294334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E7083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48A1F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614BB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30A3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2DE094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6EA6B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5C2F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7E57F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70C"/>
    <w:rsid w:val="00204CD7"/>
    <w:rsid w:val="004F7631"/>
    <w:rsid w:val="006E1C3C"/>
    <w:rsid w:val="0073270C"/>
    <w:rsid w:val="00A07B9B"/>
    <w:rsid w:val="00AD7208"/>
    <w:rsid w:val="00B728BD"/>
    <w:rsid w:val="00B75D16"/>
    <w:rsid w:val="00C31BD6"/>
    <w:rsid w:val="00D8183E"/>
    <w:rsid w:val="00F37C38"/>
    <w:rsid w:val="00FB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0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F7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7631"/>
    <w:rPr>
      <w:rFonts w:cs="Times New Roman"/>
    </w:rPr>
  </w:style>
  <w:style w:type="character" w:styleId="Strong">
    <w:name w:val="Strong"/>
    <w:basedOn w:val="DefaultParagraphFont"/>
    <w:uiPriority w:val="99"/>
    <w:qFormat/>
    <w:rsid w:val="004F763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B7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7C9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75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7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1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342</Words>
  <Characters>1954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拍卖公告</dc:title>
  <dc:subject/>
  <dc:creator>Adminrst</dc:creator>
  <cp:keywords/>
  <dc:description/>
  <cp:lastModifiedBy>微软用户</cp:lastModifiedBy>
  <cp:revision>2</cp:revision>
  <cp:lastPrinted>2018-05-16T02:47:00Z</cp:lastPrinted>
  <dcterms:created xsi:type="dcterms:W3CDTF">2018-05-16T02:50:00Z</dcterms:created>
  <dcterms:modified xsi:type="dcterms:W3CDTF">2018-05-16T02:50:00Z</dcterms:modified>
</cp:coreProperties>
</file>